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The Ballad of St. Anne's Street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Intro Reel A  2x 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eastAsia="AAAAAB+Helvetica;Helvetica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D                                              G                           D</w:t>
      </w:r>
    </w:p>
    <w:p>
      <w:pPr>
        <w:pStyle w:val="Normal"/>
        <w:rPr>
          <w:rFonts w:ascii="Comic Sans MS" w:hAnsi="Comic Sans MS" w:eastAsia="AAAAAB+Helvetica;Helvetica" w:cs="Comic Sans MS"/>
          <w:color w:val="0000FF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>He was stranded in some tiny town On fair Prince Edward Isle</w:t>
      </w:r>
    </w:p>
    <w:p>
      <w:pPr>
        <w:pStyle w:val="Normal"/>
        <w:rPr>
          <w:rFonts w:ascii="Comic Sans MS" w:hAnsi="Comic Sans MS" w:eastAsia="AAAAAB+Helvetica;Helvetica" w:cs="Comic Sans MS"/>
          <w:color w:val="0000FF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FF"/>
          <w:sz w:val="24"/>
          <w:szCs w:val="24"/>
        </w:rPr>
        <w:t>D                                               A</w:t>
      </w: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br/>
        <w:t>Awaitin' for a ship to come and find him</w:t>
      </w:r>
    </w:p>
    <w:p>
      <w:pPr>
        <w:pStyle w:val="Normal"/>
        <w:rPr>
          <w:rFonts w:ascii="Comic Sans MS" w:hAnsi="Comic Sans MS" w:eastAsia="AAAAAB+Helvetica;Helvetica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eastAsia="AAAAAB+Helvetica;Helvetica" w:cs="Comic Sans MS" w:ascii="Comic Sans MS" w:hAnsi="Comic Sans MS"/>
          <w:color w:val="0000FF"/>
          <w:sz w:val="24"/>
          <w:szCs w:val="24"/>
        </w:rPr>
        <w:t>G                            A                           D                   G</w:t>
      </w: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br/>
        <w:t>A one-horse place, a friendly face Some coffee and a tiny trace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eastAsia="AAAAAB+Helvetica;Helvetica" w:cs="Comic Sans MS" w:ascii="Comic Sans MS" w:hAnsi="Comic Sans MS"/>
          <w:color w:val="0000FF"/>
          <w:sz w:val="24"/>
          <w:szCs w:val="24"/>
        </w:rPr>
        <w:t>D                    A                     D</w:t>
      </w: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br/>
        <w:t>Of fiddlin' in the distance far behind him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dime across the counter then A shy hello, a brand new friend</w:t>
        <w:br/>
        <w:t>A walk along the street in the wintry weather</w:t>
        <w:br/>
        <w:t>A yellow light, an open door And a welcome friend, there's room for more</w:t>
        <w:br/>
        <w:t>And then they're standing there inside together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eastAsia="Comic Sans MS" w:cs="Comic Sans MS" w:ascii="Comic Sans MS" w:hAnsi="Comic Sans MS"/>
          <w:shd w:fill="DDDDDD" w:val="clear"/>
        </w:rPr>
        <w:t xml:space="preserve">  </w:t>
      </w:r>
      <w:r>
        <w:rPr>
          <w:rFonts w:eastAsia="Comic Sans MS" w:cs="Comic Sans MS" w:ascii="Comic Sans MS" w:hAnsi="Comic Sans MS"/>
          <w:color w:val="0000FF"/>
          <w:shd w:fill="DDDDDD" w:val="clear"/>
        </w:rPr>
        <w:t xml:space="preserve">                  </w:t>
      </w:r>
      <w:r>
        <w:rPr>
          <w:rFonts w:cs="Comic Sans MS" w:ascii="Comic Sans MS" w:hAnsi="Comic Sans MS"/>
          <w:color w:val="0000FF"/>
          <w:shd w:fill="DDDDDD" w:val="clear"/>
        </w:rPr>
        <w:t>A                                                               G                        D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shd w:fill="DDDDDD" w:val="clear"/>
        </w:rPr>
        <w:t>He said I've heard that tune before somewhere But I can't remember when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eastAsia="Comic Sans MS" w:cs="Comic Sans MS" w:ascii="Comic Sans MS" w:hAnsi="Comic Sans MS"/>
          <w:shd w:fill="DDDDDD" w:val="clear"/>
        </w:rPr>
        <w:t xml:space="preserve">     </w:t>
      </w:r>
      <w:r>
        <w:rPr>
          <w:rFonts w:eastAsia="Comic Sans MS" w:cs="Comic Sans MS" w:ascii="Comic Sans MS" w:hAnsi="Comic Sans MS"/>
          <w:color w:val="0000FF"/>
          <w:shd w:fill="DDDDDD" w:val="clear"/>
        </w:rPr>
        <w:t xml:space="preserve">      </w:t>
      </w:r>
      <w:r>
        <w:rPr>
          <w:rFonts w:cs="Comic Sans MS" w:ascii="Comic Sans MS" w:hAnsi="Comic Sans MS"/>
          <w:color w:val="0000FF"/>
          <w:shd w:fill="DDDDDD" w:val="clear"/>
        </w:rPr>
        <w:t>A                                                          G                    Hm         Hm</w:t>
      </w:r>
      <w:r>
        <w:rPr>
          <w:rFonts w:cs="Comic Sans MS" w:ascii="Comic Sans MS" w:hAnsi="Comic Sans MS"/>
          <w:shd w:fill="DDDDDD" w:val="clear"/>
        </w:rPr>
        <w:br/>
        <w:t>Was it on some other friendly shore Or did I hear it on the wind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eastAsia="Comic Sans MS" w:cs="Comic Sans MS" w:ascii="Comic Sans MS" w:hAnsi="Comic Sans MS"/>
          <w:shd w:fill="DDDDDD" w:val="clear"/>
        </w:rPr>
        <w:t xml:space="preserve">    </w:t>
      </w:r>
      <w:r>
        <w:rPr>
          <w:rFonts w:eastAsia="Comic Sans MS" w:cs="Comic Sans MS" w:ascii="Comic Sans MS" w:hAnsi="Comic Sans MS"/>
          <w:color w:val="0000FF"/>
          <w:shd w:fill="DDDDDD" w:val="clear"/>
        </w:rPr>
        <w:t xml:space="preserve">        </w:t>
      </w:r>
      <w:r>
        <w:rPr>
          <w:rFonts w:cs="Comic Sans MS" w:ascii="Comic Sans MS" w:hAnsi="Comic Sans MS"/>
          <w:color w:val="0000FF"/>
          <w:shd w:fill="DDDDDD" w:val="clear"/>
        </w:rPr>
        <w:t>D                     A                            G                          D</w:t>
      </w:r>
      <w:r>
        <w:rPr>
          <w:rFonts w:cs="Comic Sans MS" w:ascii="Comic Sans MS" w:hAnsi="Comic Sans MS"/>
          <w:shd w:fill="DDDDDD" w:val="clear"/>
        </w:rPr>
        <w:br/>
        <w:t>Was it written on the sky above I think I heard it from someone I loved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eastAsia="Comic Sans MS" w:cs="Comic Sans MS" w:ascii="Comic Sans MS" w:hAnsi="Comic Sans MS"/>
          <w:shd w:fill="DDDDDD" w:val="clear"/>
        </w:rPr>
        <w:t xml:space="preserve">    </w:t>
      </w:r>
      <w:r>
        <w:rPr>
          <w:rFonts w:eastAsia="Comic Sans MS" w:cs="Comic Sans MS" w:ascii="Comic Sans MS" w:hAnsi="Comic Sans MS"/>
          <w:color w:val="0000FF"/>
          <w:shd w:fill="DDDDDD" w:val="clear"/>
        </w:rPr>
        <w:t xml:space="preserve">     </w:t>
      </w:r>
      <w:r>
        <w:rPr>
          <w:rFonts w:cs="Comic Sans MS" w:ascii="Comic Sans MS" w:hAnsi="Comic Sans MS"/>
          <w:color w:val="0000FF"/>
          <w:shd w:fill="DDDDDD" w:val="clear"/>
        </w:rPr>
        <w:t>G                      A                              D</w:t>
      </w:r>
      <w:r>
        <w:rPr>
          <w:rFonts w:cs="Comic Sans MS" w:ascii="Comic Sans MS" w:hAnsi="Comic Sans MS"/>
          <w:shd w:fill="DDDDDD" w:val="clear"/>
        </w:rPr>
        <w:br/>
        <w:t>But I never heard it sound so sweet since then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shd w:fill="DDDDDD" w:val="clear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hd w:fill="auto" w:val="clear"/>
        </w:rPr>
        <w:t>Instrumental Break Reel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his feet begin to tap A little boy says I'll take your hat</w:t>
        <w:br/>
        <w:t>He's caught up in the magic of her smile</w:t>
        <w:br/>
        <w:t>And leap the heart inside him went And off across the floor he sent</w:t>
        <w:br/>
        <w:t>His clumsy body graceful as a child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shd w:fill="DDDDDD" w:val="clear"/>
        </w:rPr>
        <w:t>He said there's magic in the fiddler's arm There's magic in this town</w:t>
        <w:br/>
        <w:t>There's magic in the dancers' feet And the way they put them down</w:t>
        <w:br/>
        <w:t>People smilin' everywhere Boots and ribbons, locks of hair</w:t>
        <w:br/>
        <w:t>And laughter and old blue suits and easter gowns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shd w:fill="DDDDDD" w:val="clear"/>
        </w:rPr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shd w:fill="DDDDDD" w:val="clear"/>
        </w:rPr>
      </w:r>
    </w:p>
    <w:p>
      <w:pPr>
        <w:pStyle w:val="Normal"/>
        <w:rPr>
          <w:rFonts w:ascii="Comic Sans MS" w:hAnsi="Comic Sans MS" w:cs="Comic Sans MS"/>
          <w:shd w:fill="auto" w:val="clear"/>
        </w:rPr>
      </w:pPr>
      <w:r>
        <w:rPr>
          <w:rFonts w:cs="Comic Sans MS" w:ascii="Comic Sans MS" w:hAnsi="Comic Sans MS"/>
          <w:shd w:fill="auto" w:val="clear"/>
        </w:rPr>
        <w:t>Instrumental Break Reel C</w:t>
      </w:r>
    </w:p>
    <w:p>
      <w:pPr>
        <w:pStyle w:val="Normal"/>
        <w:rPr>
          <w:rFonts w:ascii="Comic Sans MS" w:hAnsi="Comic Sans MS" w:cs="Comic Sans MS"/>
          <w:shd w:fill="auto" w:val="clear"/>
        </w:rPr>
      </w:pPr>
      <w:r>
        <w:rPr>
          <w:rFonts w:cs="Comic Sans MS" w:ascii="Comic Sans MS" w:hAnsi="Comic Sans MS"/>
          <w:shd w:fill="auto" w:val="clear"/>
        </w:rPr>
      </w:r>
    </w:p>
    <w:p>
      <w:pPr>
        <w:pStyle w:val="Normal"/>
        <w:rPr>
          <w:rFonts w:ascii="Comic Sans MS" w:hAnsi="Comic Sans MS" w:cs="Comic Sans MS"/>
          <w:shd w:fill="auto" w:val="clear"/>
        </w:rPr>
      </w:pPr>
      <w:r>
        <w:rPr>
          <w:rFonts w:cs="Comic Sans MS" w:ascii="Comic Sans MS" w:hAnsi="Comic Sans MS"/>
          <w:shd w:fill="auto" w:val="clear"/>
        </w:rPr>
      </w:r>
    </w:p>
    <w:p>
      <w:pPr>
        <w:pStyle w:val="Normal"/>
        <w:rPr>
          <w:rFonts w:ascii="Comic Sans MS" w:hAnsi="Comic Sans MS" w:cs="Comic Sans MS"/>
          <w:shd w:fill="auto" w:val="clear"/>
        </w:rPr>
      </w:pPr>
      <w:r>
        <w:rPr>
          <w:rFonts w:cs="Comic Sans MS" w:ascii="Comic Sans MS" w:hAnsi="Comic Sans MS"/>
          <w:shd w:fill="auto" w:val="clear"/>
        </w:rPr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</w:rPr>
        <w:t>Now the sailors' gone, the room is bare the old piano settin' there</w:t>
        <w:br/>
        <w:t>Someone's hat's left hanging on the rack</w:t>
        <w:br/>
        <w:t>And empty chairs, the wooden floor That feels the touch of shoes no more</w:t>
        <w:br/>
        <w:t>Awaitin' for the dancers to come back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shd w:fill="DDDDDD" w:val="clear"/>
        </w:rPr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shd w:fill="DDDDDD" w:val="clear"/>
        </w:rPr>
        <w:t>3x  (2. mal a capella)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shd w:fill="DDDDDD" w:val="clear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shd w:fill="DDDDDD" w:val="clear"/>
        </w:rPr>
        <w:t>A</w:t>
      </w:r>
      <w:r>
        <w:rPr>
          <w:rFonts w:cs="Comic Sans MS" w:ascii="Comic Sans MS" w:hAnsi="Comic Sans MS"/>
          <w:shd w:fill="DDDDDD" w:val="clear"/>
        </w:rPr>
        <w:t>nd the fiddle's in the closet Of some daughter of the town</w:t>
        <w:br/>
        <w:t>The strings are broke and the bow is gone And the cover's buttoned down</w:t>
        <w:br/>
        <w:t>But sometimes on December nights When the air is cold and the wind is right</w:t>
        <w:br/>
        <w:t>There's a melody that passes through this town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eastAsia="AAAAAB+Helvetica;Helvetica" w:cs="Comic Sans MS"/>
          <w:color w:val="auto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auto"/>
          <w:sz w:val="24"/>
          <w:szCs w:val="24"/>
        </w:rPr>
        <w:t>Reel B + C    2x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AAAAAB+Helvetica;Helvetica" w:cs="Comic Sans MS" w:ascii="Comic Sans MS" w:hAnsi="Comic Sans MS"/>
          <w:color w:val="auto"/>
          <w:sz w:val="24"/>
          <w:szCs w:val="24"/>
        </w:rPr>
        <w:t>Reel A          3x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AAAAAB+Helvetica">
    <w:altName w:val="Helvetica"/>
    <w:charset w:val="00"/>
    <w:family w:val="swiss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AAAAAB+Helvetica;Helvetica" w:hAnsi="AAAAAB+Helvetica;Helvetica" w:eastAsia="AAAAAB+Helvetica;Helvetica" w:cs="AAAAAB+Helvetica;Helvetica"/>
      <w:color w:val="000000"/>
      <w:kern w:val="2"/>
      <w:lang w:val="de-A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2023-04-16T16:24:53Z</dcterms:created>
  <dc:creator/>
  <dc:description/>
  <dc:language>de-AT</dc:language>
  <cp:lastModifiedBy/>
  <cp:revision>1</cp:revision>
  <dc:subject/>
  <dc:title>mypage</dc:title>
</cp:coreProperties>
</file>